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3"/>
        <w:gridCol w:w="363"/>
        <w:gridCol w:w="993"/>
        <w:gridCol w:w="1601"/>
        <w:gridCol w:w="950"/>
        <w:gridCol w:w="284"/>
        <w:gridCol w:w="1370"/>
        <w:gridCol w:w="979"/>
        <w:gridCol w:w="1863"/>
      </w:tblGrid>
      <w:tr w:rsidR="00D86298" w:rsidTr="008222EA">
        <w:tc>
          <w:tcPr>
            <w:tcW w:w="1333" w:type="dxa"/>
          </w:tcPr>
          <w:p w:rsidR="00D86298" w:rsidRDefault="00D86298" w:rsidP="00D86298">
            <w:r>
              <w:t>PI NAME:</w:t>
            </w:r>
          </w:p>
        </w:tc>
        <w:tc>
          <w:tcPr>
            <w:tcW w:w="2957" w:type="dxa"/>
            <w:gridSpan w:val="3"/>
          </w:tcPr>
          <w:p w:rsidR="00D86298" w:rsidRDefault="00D86298" w:rsidP="00D86298"/>
          <w:p w:rsidR="00930A9E" w:rsidRDefault="00930A9E" w:rsidP="00D86298"/>
        </w:tc>
        <w:tc>
          <w:tcPr>
            <w:tcW w:w="950" w:type="dxa"/>
          </w:tcPr>
          <w:p w:rsidR="00D86298" w:rsidRDefault="00D86298" w:rsidP="00D86298">
            <w:r>
              <w:t>AREC #:</w:t>
            </w:r>
          </w:p>
        </w:tc>
        <w:tc>
          <w:tcPr>
            <w:tcW w:w="1654" w:type="dxa"/>
            <w:gridSpan w:val="2"/>
          </w:tcPr>
          <w:p w:rsidR="00D86298" w:rsidRDefault="00D86298" w:rsidP="00D86298"/>
        </w:tc>
        <w:tc>
          <w:tcPr>
            <w:tcW w:w="979" w:type="dxa"/>
          </w:tcPr>
          <w:p w:rsidR="00D86298" w:rsidRDefault="00D86298" w:rsidP="00D86298">
            <w:r>
              <w:t>DATE:</w:t>
            </w:r>
          </w:p>
        </w:tc>
        <w:tc>
          <w:tcPr>
            <w:tcW w:w="1863" w:type="dxa"/>
          </w:tcPr>
          <w:p w:rsidR="00D86298" w:rsidRDefault="00D86298" w:rsidP="00D86298"/>
        </w:tc>
      </w:tr>
      <w:tr w:rsidR="00D86298" w:rsidTr="008222EA">
        <w:tc>
          <w:tcPr>
            <w:tcW w:w="1696" w:type="dxa"/>
            <w:gridSpan w:val="2"/>
            <w:tcBorders>
              <w:bottom w:val="single" w:sz="4" w:space="0" w:color="auto"/>
            </w:tcBorders>
          </w:tcPr>
          <w:p w:rsidR="00D86298" w:rsidRDefault="00D86298" w:rsidP="00D86298">
            <w:r>
              <w:t>INTERVENTION:</w:t>
            </w:r>
          </w:p>
        </w:tc>
        <w:tc>
          <w:tcPr>
            <w:tcW w:w="5198" w:type="dxa"/>
            <w:gridSpan w:val="5"/>
            <w:tcBorders>
              <w:bottom w:val="single" w:sz="4" w:space="0" w:color="auto"/>
            </w:tcBorders>
          </w:tcPr>
          <w:p w:rsidR="00D86298" w:rsidRDefault="00D86298" w:rsidP="00D86298"/>
          <w:p w:rsidR="00930A9E" w:rsidRDefault="00930A9E" w:rsidP="00D86298"/>
        </w:tc>
        <w:tc>
          <w:tcPr>
            <w:tcW w:w="979" w:type="dxa"/>
            <w:tcBorders>
              <w:bottom w:val="single" w:sz="4" w:space="0" w:color="auto"/>
            </w:tcBorders>
          </w:tcPr>
          <w:p w:rsidR="00D86298" w:rsidRDefault="00D86298" w:rsidP="00D86298">
            <w:r>
              <w:t>SPECIES: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D86298" w:rsidRDefault="00D86298" w:rsidP="00D86298"/>
        </w:tc>
      </w:tr>
      <w:tr w:rsidR="00D86298" w:rsidTr="008222EA">
        <w:tc>
          <w:tcPr>
            <w:tcW w:w="2689" w:type="dxa"/>
            <w:gridSpan w:val="3"/>
            <w:tcBorders>
              <w:left w:val="nil"/>
              <w:right w:val="nil"/>
            </w:tcBorders>
          </w:tcPr>
          <w:p w:rsidR="008222EA" w:rsidRDefault="008222EA" w:rsidP="00D86298"/>
        </w:tc>
        <w:tc>
          <w:tcPr>
            <w:tcW w:w="1601" w:type="dxa"/>
            <w:tcBorders>
              <w:left w:val="nil"/>
              <w:right w:val="nil"/>
            </w:tcBorders>
          </w:tcPr>
          <w:p w:rsidR="00D86298" w:rsidRDefault="00D86298" w:rsidP="00D86298"/>
        </w:tc>
        <w:tc>
          <w:tcPr>
            <w:tcW w:w="1234" w:type="dxa"/>
            <w:gridSpan w:val="2"/>
            <w:tcBorders>
              <w:left w:val="nil"/>
              <w:right w:val="nil"/>
            </w:tcBorders>
          </w:tcPr>
          <w:p w:rsidR="00D86298" w:rsidRDefault="00D86298" w:rsidP="00D86298"/>
        </w:tc>
        <w:tc>
          <w:tcPr>
            <w:tcW w:w="1370" w:type="dxa"/>
            <w:tcBorders>
              <w:left w:val="nil"/>
              <w:right w:val="nil"/>
            </w:tcBorders>
          </w:tcPr>
          <w:p w:rsidR="00D86298" w:rsidRDefault="00D86298" w:rsidP="00D86298"/>
        </w:tc>
        <w:tc>
          <w:tcPr>
            <w:tcW w:w="979" w:type="dxa"/>
            <w:tcBorders>
              <w:left w:val="nil"/>
              <w:right w:val="nil"/>
            </w:tcBorders>
          </w:tcPr>
          <w:p w:rsidR="00D86298" w:rsidRDefault="00D86298" w:rsidP="00D86298"/>
        </w:tc>
        <w:tc>
          <w:tcPr>
            <w:tcW w:w="1863" w:type="dxa"/>
            <w:tcBorders>
              <w:left w:val="nil"/>
              <w:right w:val="nil"/>
            </w:tcBorders>
          </w:tcPr>
          <w:p w:rsidR="00D86298" w:rsidRDefault="00D86298" w:rsidP="00D86298"/>
        </w:tc>
      </w:tr>
      <w:tr w:rsidR="008222EA" w:rsidTr="008222EA">
        <w:tc>
          <w:tcPr>
            <w:tcW w:w="2689" w:type="dxa"/>
            <w:gridSpan w:val="3"/>
          </w:tcPr>
          <w:p w:rsidR="008222EA" w:rsidRDefault="008222EA" w:rsidP="00D86298">
            <w:r>
              <w:t>DRUG:</w:t>
            </w:r>
          </w:p>
        </w:tc>
        <w:tc>
          <w:tcPr>
            <w:tcW w:w="1601" w:type="dxa"/>
          </w:tcPr>
          <w:p w:rsidR="008222EA" w:rsidRDefault="008222EA" w:rsidP="00D86298">
            <w:r>
              <w:t>VOLUME USED:</w:t>
            </w:r>
          </w:p>
        </w:tc>
        <w:tc>
          <w:tcPr>
            <w:tcW w:w="1234" w:type="dxa"/>
            <w:gridSpan w:val="2"/>
          </w:tcPr>
          <w:p w:rsidR="008222EA" w:rsidRDefault="008222EA" w:rsidP="00D86298">
            <w:r>
              <w:t>#of ANIMALS</w:t>
            </w:r>
          </w:p>
        </w:tc>
        <w:tc>
          <w:tcPr>
            <w:tcW w:w="2349" w:type="dxa"/>
            <w:gridSpan w:val="2"/>
          </w:tcPr>
          <w:p w:rsidR="008222EA" w:rsidRDefault="008222EA" w:rsidP="00D86298">
            <w:r>
              <w:t>DISPENCED BY:</w:t>
            </w:r>
          </w:p>
        </w:tc>
        <w:tc>
          <w:tcPr>
            <w:tcW w:w="1863" w:type="dxa"/>
          </w:tcPr>
          <w:p w:rsidR="008222EA" w:rsidRDefault="008222EA" w:rsidP="00D86298">
            <w:r>
              <w:t>SIGNATURE</w:t>
            </w:r>
          </w:p>
        </w:tc>
      </w:tr>
      <w:tr w:rsidR="008222EA" w:rsidTr="008222EA">
        <w:tc>
          <w:tcPr>
            <w:tcW w:w="2689" w:type="dxa"/>
            <w:gridSpan w:val="3"/>
          </w:tcPr>
          <w:p w:rsidR="008222EA" w:rsidRDefault="008222EA" w:rsidP="00D86298"/>
          <w:p w:rsidR="008222EA" w:rsidRDefault="008222EA" w:rsidP="00D86298"/>
        </w:tc>
        <w:tc>
          <w:tcPr>
            <w:tcW w:w="1601" w:type="dxa"/>
          </w:tcPr>
          <w:p w:rsidR="008222EA" w:rsidRDefault="008222EA" w:rsidP="00D86298"/>
        </w:tc>
        <w:tc>
          <w:tcPr>
            <w:tcW w:w="1234" w:type="dxa"/>
            <w:gridSpan w:val="2"/>
          </w:tcPr>
          <w:p w:rsidR="008222EA" w:rsidRDefault="008222EA" w:rsidP="00D86298"/>
        </w:tc>
        <w:tc>
          <w:tcPr>
            <w:tcW w:w="2349" w:type="dxa"/>
            <w:gridSpan w:val="2"/>
          </w:tcPr>
          <w:p w:rsidR="008222EA" w:rsidRDefault="008222EA" w:rsidP="00D86298"/>
        </w:tc>
        <w:tc>
          <w:tcPr>
            <w:tcW w:w="1863" w:type="dxa"/>
          </w:tcPr>
          <w:p w:rsidR="008222EA" w:rsidRDefault="008222EA" w:rsidP="00D86298"/>
        </w:tc>
      </w:tr>
      <w:tr w:rsidR="008222EA" w:rsidTr="008222EA">
        <w:tc>
          <w:tcPr>
            <w:tcW w:w="2689" w:type="dxa"/>
            <w:gridSpan w:val="3"/>
          </w:tcPr>
          <w:p w:rsidR="008222EA" w:rsidRDefault="008222EA" w:rsidP="00D86298"/>
          <w:p w:rsidR="008222EA" w:rsidRDefault="008222EA" w:rsidP="00D86298"/>
        </w:tc>
        <w:tc>
          <w:tcPr>
            <w:tcW w:w="1601" w:type="dxa"/>
          </w:tcPr>
          <w:p w:rsidR="008222EA" w:rsidRDefault="008222EA" w:rsidP="00D86298"/>
        </w:tc>
        <w:tc>
          <w:tcPr>
            <w:tcW w:w="1234" w:type="dxa"/>
            <w:gridSpan w:val="2"/>
          </w:tcPr>
          <w:p w:rsidR="008222EA" w:rsidRDefault="008222EA" w:rsidP="00D86298"/>
        </w:tc>
        <w:tc>
          <w:tcPr>
            <w:tcW w:w="2349" w:type="dxa"/>
            <w:gridSpan w:val="2"/>
          </w:tcPr>
          <w:p w:rsidR="008222EA" w:rsidRDefault="008222EA" w:rsidP="00D86298"/>
        </w:tc>
        <w:tc>
          <w:tcPr>
            <w:tcW w:w="1863" w:type="dxa"/>
          </w:tcPr>
          <w:p w:rsidR="008222EA" w:rsidRDefault="008222EA" w:rsidP="00D86298"/>
        </w:tc>
      </w:tr>
      <w:tr w:rsidR="008222EA" w:rsidTr="008222EA">
        <w:tc>
          <w:tcPr>
            <w:tcW w:w="2689" w:type="dxa"/>
            <w:gridSpan w:val="3"/>
          </w:tcPr>
          <w:p w:rsidR="008222EA" w:rsidRDefault="008222EA" w:rsidP="00D86298"/>
          <w:p w:rsidR="008222EA" w:rsidRDefault="008222EA" w:rsidP="00D86298"/>
        </w:tc>
        <w:tc>
          <w:tcPr>
            <w:tcW w:w="1601" w:type="dxa"/>
          </w:tcPr>
          <w:p w:rsidR="008222EA" w:rsidRDefault="008222EA" w:rsidP="00D86298"/>
        </w:tc>
        <w:tc>
          <w:tcPr>
            <w:tcW w:w="1234" w:type="dxa"/>
            <w:gridSpan w:val="2"/>
          </w:tcPr>
          <w:p w:rsidR="008222EA" w:rsidRDefault="008222EA" w:rsidP="00D86298"/>
        </w:tc>
        <w:tc>
          <w:tcPr>
            <w:tcW w:w="2349" w:type="dxa"/>
            <w:gridSpan w:val="2"/>
          </w:tcPr>
          <w:p w:rsidR="008222EA" w:rsidRDefault="008222EA" w:rsidP="00D86298"/>
        </w:tc>
        <w:tc>
          <w:tcPr>
            <w:tcW w:w="1863" w:type="dxa"/>
          </w:tcPr>
          <w:p w:rsidR="008222EA" w:rsidRDefault="008222EA" w:rsidP="00D86298"/>
        </w:tc>
      </w:tr>
      <w:tr w:rsidR="008222EA" w:rsidTr="008222EA">
        <w:tc>
          <w:tcPr>
            <w:tcW w:w="2689" w:type="dxa"/>
            <w:gridSpan w:val="3"/>
          </w:tcPr>
          <w:p w:rsidR="008222EA" w:rsidRDefault="008222EA" w:rsidP="00D86298"/>
          <w:p w:rsidR="008222EA" w:rsidRDefault="008222EA" w:rsidP="00D86298"/>
        </w:tc>
        <w:tc>
          <w:tcPr>
            <w:tcW w:w="1601" w:type="dxa"/>
          </w:tcPr>
          <w:p w:rsidR="008222EA" w:rsidRDefault="008222EA" w:rsidP="00D86298"/>
        </w:tc>
        <w:tc>
          <w:tcPr>
            <w:tcW w:w="1234" w:type="dxa"/>
            <w:gridSpan w:val="2"/>
          </w:tcPr>
          <w:p w:rsidR="008222EA" w:rsidRDefault="008222EA" w:rsidP="00D86298"/>
        </w:tc>
        <w:tc>
          <w:tcPr>
            <w:tcW w:w="2349" w:type="dxa"/>
            <w:gridSpan w:val="2"/>
          </w:tcPr>
          <w:p w:rsidR="008222EA" w:rsidRDefault="008222EA" w:rsidP="00D86298"/>
        </w:tc>
        <w:tc>
          <w:tcPr>
            <w:tcW w:w="1863" w:type="dxa"/>
          </w:tcPr>
          <w:p w:rsidR="008222EA" w:rsidRDefault="008222EA" w:rsidP="00D86298"/>
        </w:tc>
      </w:tr>
      <w:tr w:rsidR="008222EA" w:rsidTr="008222EA">
        <w:tc>
          <w:tcPr>
            <w:tcW w:w="2689" w:type="dxa"/>
            <w:gridSpan w:val="3"/>
          </w:tcPr>
          <w:p w:rsidR="008222EA" w:rsidRDefault="008222EA" w:rsidP="00D86298"/>
          <w:p w:rsidR="008222EA" w:rsidRDefault="008222EA" w:rsidP="00D86298"/>
        </w:tc>
        <w:tc>
          <w:tcPr>
            <w:tcW w:w="1601" w:type="dxa"/>
          </w:tcPr>
          <w:p w:rsidR="008222EA" w:rsidRDefault="008222EA" w:rsidP="00D86298"/>
        </w:tc>
        <w:tc>
          <w:tcPr>
            <w:tcW w:w="1234" w:type="dxa"/>
            <w:gridSpan w:val="2"/>
          </w:tcPr>
          <w:p w:rsidR="008222EA" w:rsidRDefault="008222EA" w:rsidP="00D86298"/>
        </w:tc>
        <w:tc>
          <w:tcPr>
            <w:tcW w:w="2349" w:type="dxa"/>
            <w:gridSpan w:val="2"/>
          </w:tcPr>
          <w:p w:rsidR="008222EA" w:rsidRDefault="008222EA" w:rsidP="00D86298"/>
        </w:tc>
        <w:tc>
          <w:tcPr>
            <w:tcW w:w="1863" w:type="dxa"/>
          </w:tcPr>
          <w:p w:rsidR="008222EA" w:rsidRDefault="008222EA" w:rsidP="00D86298"/>
        </w:tc>
      </w:tr>
      <w:tr w:rsidR="008222EA" w:rsidTr="008222EA">
        <w:tc>
          <w:tcPr>
            <w:tcW w:w="2689" w:type="dxa"/>
            <w:gridSpan w:val="3"/>
          </w:tcPr>
          <w:p w:rsidR="008222EA" w:rsidRDefault="008222EA" w:rsidP="00D86298"/>
          <w:p w:rsidR="008222EA" w:rsidRDefault="008222EA" w:rsidP="00D86298"/>
        </w:tc>
        <w:tc>
          <w:tcPr>
            <w:tcW w:w="1601" w:type="dxa"/>
          </w:tcPr>
          <w:p w:rsidR="008222EA" w:rsidRDefault="008222EA" w:rsidP="00D86298"/>
        </w:tc>
        <w:tc>
          <w:tcPr>
            <w:tcW w:w="1234" w:type="dxa"/>
            <w:gridSpan w:val="2"/>
          </w:tcPr>
          <w:p w:rsidR="008222EA" w:rsidRDefault="008222EA" w:rsidP="00D86298"/>
        </w:tc>
        <w:tc>
          <w:tcPr>
            <w:tcW w:w="2349" w:type="dxa"/>
            <w:gridSpan w:val="2"/>
          </w:tcPr>
          <w:p w:rsidR="008222EA" w:rsidRDefault="008222EA" w:rsidP="00D86298"/>
        </w:tc>
        <w:tc>
          <w:tcPr>
            <w:tcW w:w="1863" w:type="dxa"/>
          </w:tcPr>
          <w:p w:rsidR="008222EA" w:rsidRDefault="008222EA" w:rsidP="00D86298"/>
        </w:tc>
      </w:tr>
      <w:tr w:rsidR="008222EA" w:rsidTr="008222EA">
        <w:tc>
          <w:tcPr>
            <w:tcW w:w="2689" w:type="dxa"/>
            <w:gridSpan w:val="3"/>
          </w:tcPr>
          <w:p w:rsidR="008222EA" w:rsidRDefault="008222EA" w:rsidP="00D86298"/>
          <w:p w:rsidR="008222EA" w:rsidRDefault="008222EA" w:rsidP="00D86298"/>
        </w:tc>
        <w:tc>
          <w:tcPr>
            <w:tcW w:w="1601" w:type="dxa"/>
          </w:tcPr>
          <w:p w:rsidR="008222EA" w:rsidRDefault="008222EA" w:rsidP="00D86298"/>
        </w:tc>
        <w:tc>
          <w:tcPr>
            <w:tcW w:w="1234" w:type="dxa"/>
            <w:gridSpan w:val="2"/>
          </w:tcPr>
          <w:p w:rsidR="008222EA" w:rsidRDefault="008222EA" w:rsidP="00D86298"/>
        </w:tc>
        <w:tc>
          <w:tcPr>
            <w:tcW w:w="2349" w:type="dxa"/>
            <w:gridSpan w:val="2"/>
          </w:tcPr>
          <w:p w:rsidR="008222EA" w:rsidRDefault="008222EA" w:rsidP="00D86298"/>
        </w:tc>
        <w:tc>
          <w:tcPr>
            <w:tcW w:w="1863" w:type="dxa"/>
          </w:tcPr>
          <w:p w:rsidR="008222EA" w:rsidRDefault="008222EA" w:rsidP="00D86298"/>
        </w:tc>
      </w:tr>
      <w:tr w:rsidR="008222EA" w:rsidTr="008222EA">
        <w:tc>
          <w:tcPr>
            <w:tcW w:w="2689" w:type="dxa"/>
            <w:gridSpan w:val="3"/>
          </w:tcPr>
          <w:p w:rsidR="008222EA" w:rsidRDefault="008222EA" w:rsidP="00D86298"/>
          <w:p w:rsidR="008222EA" w:rsidRDefault="008222EA" w:rsidP="00D86298"/>
        </w:tc>
        <w:tc>
          <w:tcPr>
            <w:tcW w:w="1601" w:type="dxa"/>
          </w:tcPr>
          <w:p w:rsidR="008222EA" w:rsidRDefault="008222EA" w:rsidP="00D86298"/>
        </w:tc>
        <w:tc>
          <w:tcPr>
            <w:tcW w:w="1234" w:type="dxa"/>
            <w:gridSpan w:val="2"/>
          </w:tcPr>
          <w:p w:rsidR="008222EA" w:rsidRDefault="008222EA" w:rsidP="00D86298"/>
        </w:tc>
        <w:tc>
          <w:tcPr>
            <w:tcW w:w="2349" w:type="dxa"/>
            <w:gridSpan w:val="2"/>
          </w:tcPr>
          <w:p w:rsidR="008222EA" w:rsidRDefault="008222EA" w:rsidP="00D86298"/>
        </w:tc>
        <w:tc>
          <w:tcPr>
            <w:tcW w:w="1863" w:type="dxa"/>
          </w:tcPr>
          <w:p w:rsidR="008222EA" w:rsidRDefault="008222EA" w:rsidP="00D86298"/>
        </w:tc>
      </w:tr>
    </w:tbl>
    <w:p w:rsidR="00462B5E" w:rsidRDefault="00462B5E" w:rsidP="00462B5E"/>
    <w:p w:rsidR="00462B5E" w:rsidRDefault="00462B5E" w:rsidP="00462B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3"/>
        <w:gridCol w:w="363"/>
        <w:gridCol w:w="993"/>
        <w:gridCol w:w="1601"/>
        <w:gridCol w:w="950"/>
        <w:gridCol w:w="284"/>
        <w:gridCol w:w="1370"/>
        <w:gridCol w:w="979"/>
        <w:gridCol w:w="1863"/>
      </w:tblGrid>
      <w:tr w:rsidR="00462B5E" w:rsidTr="000757E2">
        <w:tc>
          <w:tcPr>
            <w:tcW w:w="1333" w:type="dxa"/>
          </w:tcPr>
          <w:p w:rsidR="00462B5E" w:rsidRDefault="00462B5E" w:rsidP="000757E2">
            <w:r>
              <w:t>PI NAME:</w:t>
            </w:r>
          </w:p>
        </w:tc>
        <w:tc>
          <w:tcPr>
            <w:tcW w:w="2957" w:type="dxa"/>
            <w:gridSpan w:val="3"/>
          </w:tcPr>
          <w:p w:rsidR="00462B5E" w:rsidRDefault="00462B5E" w:rsidP="000757E2"/>
          <w:p w:rsidR="00462B5E" w:rsidRDefault="00462B5E" w:rsidP="000757E2"/>
        </w:tc>
        <w:tc>
          <w:tcPr>
            <w:tcW w:w="950" w:type="dxa"/>
          </w:tcPr>
          <w:p w:rsidR="00462B5E" w:rsidRDefault="00462B5E" w:rsidP="000757E2">
            <w:r>
              <w:t>AREC #:</w:t>
            </w:r>
          </w:p>
        </w:tc>
        <w:tc>
          <w:tcPr>
            <w:tcW w:w="1654" w:type="dxa"/>
            <w:gridSpan w:val="2"/>
          </w:tcPr>
          <w:p w:rsidR="00462B5E" w:rsidRDefault="00462B5E" w:rsidP="000757E2"/>
        </w:tc>
        <w:tc>
          <w:tcPr>
            <w:tcW w:w="979" w:type="dxa"/>
          </w:tcPr>
          <w:p w:rsidR="00462B5E" w:rsidRDefault="00462B5E" w:rsidP="000757E2">
            <w:r>
              <w:t>DATE:</w:t>
            </w:r>
          </w:p>
        </w:tc>
        <w:tc>
          <w:tcPr>
            <w:tcW w:w="1863" w:type="dxa"/>
          </w:tcPr>
          <w:p w:rsidR="00462B5E" w:rsidRDefault="00462B5E" w:rsidP="000757E2"/>
        </w:tc>
      </w:tr>
      <w:tr w:rsidR="00462B5E" w:rsidTr="000757E2">
        <w:tc>
          <w:tcPr>
            <w:tcW w:w="1696" w:type="dxa"/>
            <w:gridSpan w:val="2"/>
            <w:tcBorders>
              <w:bottom w:val="single" w:sz="4" w:space="0" w:color="auto"/>
            </w:tcBorders>
          </w:tcPr>
          <w:p w:rsidR="00462B5E" w:rsidRDefault="00462B5E" w:rsidP="000757E2">
            <w:r>
              <w:t>INTERVENTION:</w:t>
            </w:r>
          </w:p>
        </w:tc>
        <w:tc>
          <w:tcPr>
            <w:tcW w:w="5198" w:type="dxa"/>
            <w:gridSpan w:val="5"/>
            <w:tcBorders>
              <w:bottom w:val="single" w:sz="4" w:space="0" w:color="auto"/>
            </w:tcBorders>
          </w:tcPr>
          <w:p w:rsidR="00462B5E" w:rsidRDefault="00462B5E" w:rsidP="000757E2"/>
          <w:p w:rsidR="00462B5E" w:rsidRDefault="00462B5E" w:rsidP="000757E2"/>
        </w:tc>
        <w:tc>
          <w:tcPr>
            <w:tcW w:w="979" w:type="dxa"/>
            <w:tcBorders>
              <w:bottom w:val="single" w:sz="4" w:space="0" w:color="auto"/>
            </w:tcBorders>
          </w:tcPr>
          <w:p w:rsidR="00462B5E" w:rsidRDefault="00462B5E" w:rsidP="000757E2">
            <w:r>
              <w:t>SPECIES:</w:t>
            </w:r>
          </w:p>
        </w:tc>
        <w:tc>
          <w:tcPr>
            <w:tcW w:w="1863" w:type="dxa"/>
            <w:tcBorders>
              <w:bottom w:val="single" w:sz="4" w:space="0" w:color="auto"/>
            </w:tcBorders>
          </w:tcPr>
          <w:p w:rsidR="00462B5E" w:rsidRDefault="00462B5E" w:rsidP="000757E2"/>
        </w:tc>
      </w:tr>
      <w:tr w:rsidR="00462B5E" w:rsidTr="000757E2">
        <w:tc>
          <w:tcPr>
            <w:tcW w:w="2689" w:type="dxa"/>
            <w:gridSpan w:val="3"/>
            <w:tcBorders>
              <w:left w:val="nil"/>
              <w:right w:val="nil"/>
            </w:tcBorders>
          </w:tcPr>
          <w:p w:rsidR="00462B5E" w:rsidRDefault="00462B5E" w:rsidP="000757E2"/>
        </w:tc>
        <w:tc>
          <w:tcPr>
            <w:tcW w:w="1601" w:type="dxa"/>
            <w:tcBorders>
              <w:left w:val="nil"/>
              <w:right w:val="nil"/>
            </w:tcBorders>
          </w:tcPr>
          <w:p w:rsidR="00462B5E" w:rsidRDefault="00462B5E" w:rsidP="000757E2"/>
        </w:tc>
        <w:tc>
          <w:tcPr>
            <w:tcW w:w="1234" w:type="dxa"/>
            <w:gridSpan w:val="2"/>
            <w:tcBorders>
              <w:left w:val="nil"/>
              <w:right w:val="nil"/>
            </w:tcBorders>
          </w:tcPr>
          <w:p w:rsidR="00462B5E" w:rsidRDefault="00462B5E" w:rsidP="000757E2"/>
        </w:tc>
        <w:tc>
          <w:tcPr>
            <w:tcW w:w="1370" w:type="dxa"/>
            <w:tcBorders>
              <w:left w:val="nil"/>
              <w:right w:val="nil"/>
            </w:tcBorders>
          </w:tcPr>
          <w:p w:rsidR="00462B5E" w:rsidRDefault="00462B5E" w:rsidP="000757E2"/>
        </w:tc>
        <w:tc>
          <w:tcPr>
            <w:tcW w:w="979" w:type="dxa"/>
            <w:tcBorders>
              <w:left w:val="nil"/>
              <w:right w:val="nil"/>
            </w:tcBorders>
          </w:tcPr>
          <w:p w:rsidR="00462B5E" w:rsidRDefault="00462B5E" w:rsidP="000757E2"/>
        </w:tc>
        <w:tc>
          <w:tcPr>
            <w:tcW w:w="1863" w:type="dxa"/>
            <w:tcBorders>
              <w:left w:val="nil"/>
              <w:right w:val="nil"/>
            </w:tcBorders>
          </w:tcPr>
          <w:p w:rsidR="00462B5E" w:rsidRDefault="00462B5E" w:rsidP="000757E2"/>
        </w:tc>
      </w:tr>
      <w:tr w:rsidR="00462B5E" w:rsidTr="000757E2">
        <w:tc>
          <w:tcPr>
            <w:tcW w:w="2689" w:type="dxa"/>
            <w:gridSpan w:val="3"/>
          </w:tcPr>
          <w:p w:rsidR="00462B5E" w:rsidRDefault="00462B5E" w:rsidP="000757E2">
            <w:r>
              <w:t>DRUG:</w:t>
            </w:r>
          </w:p>
        </w:tc>
        <w:tc>
          <w:tcPr>
            <w:tcW w:w="1601" w:type="dxa"/>
          </w:tcPr>
          <w:p w:rsidR="00462B5E" w:rsidRDefault="00462B5E" w:rsidP="000757E2">
            <w:r>
              <w:t>VOLUME USED:</w:t>
            </w:r>
          </w:p>
        </w:tc>
        <w:tc>
          <w:tcPr>
            <w:tcW w:w="1234" w:type="dxa"/>
            <w:gridSpan w:val="2"/>
          </w:tcPr>
          <w:p w:rsidR="00462B5E" w:rsidRDefault="00462B5E" w:rsidP="000757E2">
            <w:r>
              <w:t>#of ANIMALS</w:t>
            </w:r>
          </w:p>
        </w:tc>
        <w:tc>
          <w:tcPr>
            <w:tcW w:w="2349" w:type="dxa"/>
            <w:gridSpan w:val="2"/>
          </w:tcPr>
          <w:p w:rsidR="00462B5E" w:rsidRDefault="00462B5E" w:rsidP="000757E2">
            <w:r>
              <w:t>DISPENCED BY:</w:t>
            </w:r>
          </w:p>
        </w:tc>
        <w:tc>
          <w:tcPr>
            <w:tcW w:w="1863" w:type="dxa"/>
          </w:tcPr>
          <w:p w:rsidR="00462B5E" w:rsidRDefault="00462B5E" w:rsidP="000757E2">
            <w:r>
              <w:t>SIGNATURE</w:t>
            </w:r>
          </w:p>
        </w:tc>
      </w:tr>
      <w:tr w:rsidR="00462B5E" w:rsidTr="000757E2">
        <w:tc>
          <w:tcPr>
            <w:tcW w:w="2689" w:type="dxa"/>
            <w:gridSpan w:val="3"/>
          </w:tcPr>
          <w:p w:rsidR="00462B5E" w:rsidRDefault="00462B5E" w:rsidP="000757E2"/>
          <w:p w:rsidR="00462B5E" w:rsidRDefault="00462B5E" w:rsidP="000757E2"/>
        </w:tc>
        <w:tc>
          <w:tcPr>
            <w:tcW w:w="1601" w:type="dxa"/>
          </w:tcPr>
          <w:p w:rsidR="00462B5E" w:rsidRDefault="00462B5E" w:rsidP="000757E2"/>
        </w:tc>
        <w:tc>
          <w:tcPr>
            <w:tcW w:w="1234" w:type="dxa"/>
            <w:gridSpan w:val="2"/>
          </w:tcPr>
          <w:p w:rsidR="00462B5E" w:rsidRDefault="00462B5E" w:rsidP="000757E2"/>
        </w:tc>
        <w:tc>
          <w:tcPr>
            <w:tcW w:w="2349" w:type="dxa"/>
            <w:gridSpan w:val="2"/>
          </w:tcPr>
          <w:p w:rsidR="00462B5E" w:rsidRDefault="00462B5E" w:rsidP="000757E2"/>
        </w:tc>
        <w:tc>
          <w:tcPr>
            <w:tcW w:w="1863" w:type="dxa"/>
          </w:tcPr>
          <w:p w:rsidR="00462B5E" w:rsidRDefault="00462B5E" w:rsidP="000757E2"/>
        </w:tc>
      </w:tr>
      <w:tr w:rsidR="00462B5E" w:rsidTr="000757E2">
        <w:tc>
          <w:tcPr>
            <w:tcW w:w="2689" w:type="dxa"/>
            <w:gridSpan w:val="3"/>
          </w:tcPr>
          <w:p w:rsidR="00462B5E" w:rsidRDefault="00462B5E" w:rsidP="000757E2"/>
          <w:p w:rsidR="00462B5E" w:rsidRDefault="00462B5E" w:rsidP="000757E2"/>
        </w:tc>
        <w:tc>
          <w:tcPr>
            <w:tcW w:w="1601" w:type="dxa"/>
          </w:tcPr>
          <w:p w:rsidR="00462B5E" w:rsidRDefault="00462B5E" w:rsidP="000757E2"/>
        </w:tc>
        <w:tc>
          <w:tcPr>
            <w:tcW w:w="1234" w:type="dxa"/>
            <w:gridSpan w:val="2"/>
          </w:tcPr>
          <w:p w:rsidR="00462B5E" w:rsidRDefault="00462B5E" w:rsidP="000757E2"/>
        </w:tc>
        <w:tc>
          <w:tcPr>
            <w:tcW w:w="2349" w:type="dxa"/>
            <w:gridSpan w:val="2"/>
          </w:tcPr>
          <w:p w:rsidR="00462B5E" w:rsidRDefault="00462B5E" w:rsidP="000757E2"/>
        </w:tc>
        <w:tc>
          <w:tcPr>
            <w:tcW w:w="1863" w:type="dxa"/>
          </w:tcPr>
          <w:p w:rsidR="00462B5E" w:rsidRDefault="00462B5E" w:rsidP="000757E2"/>
        </w:tc>
      </w:tr>
      <w:tr w:rsidR="00462B5E" w:rsidTr="000757E2">
        <w:tc>
          <w:tcPr>
            <w:tcW w:w="2689" w:type="dxa"/>
            <w:gridSpan w:val="3"/>
          </w:tcPr>
          <w:p w:rsidR="00462B5E" w:rsidRDefault="00462B5E" w:rsidP="000757E2"/>
          <w:p w:rsidR="00462B5E" w:rsidRDefault="00462B5E" w:rsidP="000757E2"/>
        </w:tc>
        <w:tc>
          <w:tcPr>
            <w:tcW w:w="1601" w:type="dxa"/>
          </w:tcPr>
          <w:p w:rsidR="00462B5E" w:rsidRDefault="00462B5E" w:rsidP="000757E2"/>
        </w:tc>
        <w:tc>
          <w:tcPr>
            <w:tcW w:w="1234" w:type="dxa"/>
            <w:gridSpan w:val="2"/>
          </w:tcPr>
          <w:p w:rsidR="00462B5E" w:rsidRDefault="00462B5E" w:rsidP="000757E2"/>
        </w:tc>
        <w:tc>
          <w:tcPr>
            <w:tcW w:w="2349" w:type="dxa"/>
            <w:gridSpan w:val="2"/>
          </w:tcPr>
          <w:p w:rsidR="00462B5E" w:rsidRDefault="00462B5E" w:rsidP="000757E2"/>
        </w:tc>
        <w:tc>
          <w:tcPr>
            <w:tcW w:w="1863" w:type="dxa"/>
          </w:tcPr>
          <w:p w:rsidR="00462B5E" w:rsidRDefault="00462B5E" w:rsidP="000757E2"/>
        </w:tc>
      </w:tr>
      <w:tr w:rsidR="00462B5E" w:rsidTr="000757E2">
        <w:tc>
          <w:tcPr>
            <w:tcW w:w="2689" w:type="dxa"/>
            <w:gridSpan w:val="3"/>
          </w:tcPr>
          <w:p w:rsidR="00462B5E" w:rsidRDefault="00462B5E" w:rsidP="000757E2"/>
          <w:p w:rsidR="00462B5E" w:rsidRDefault="00462B5E" w:rsidP="000757E2"/>
        </w:tc>
        <w:tc>
          <w:tcPr>
            <w:tcW w:w="1601" w:type="dxa"/>
          </w:tcPr>
          <w:p w:rsidR="00462B5E" w:rsidRDefault="00462B5E" w:rsidP="000757E2"/>
        </w:tc>
        <w:tc>
          <w:tcPr>
            <w:tcW w:w="1234" w:type="dxa"/>
            <w:gridSpan w:val="2"/>
          </w:tcPr>
          <w:p w:rsidR="00462B5E" w:rsidRDefault="00462B5E" w:rsidP="000757E2"/>
        </w:tc>
        <w:tc>
          <w:tcPr>
            <w:tcW w:w="2349" w:type="dxa"/>
            <w:gridSpan w:val="2"/>
          </w:tcPr>
          <w:p w:rsidR="00462B5E" w:rsidRDefault="00462B5E" w:rsidP="000757E2"/>
        </w:tc>
        <w:tc>
          <w:tcPr>
            <w:tcW w:w="1863" w:type="dxa"/>
          </w:tcPr>
          <w:p w:rsidR="00462B5E" w:rsidRDefault="00462B5E" w:rsidP="000757E2"/>
        </w:tc>
      </w:tr>
      <w:tr w:rsidR="00462B5E" w:rsidTr="000757E2">
        <w:tc>
          <w:tcPr>
            <w:tcW w:w="2689" w:type="dxa"/>
            <w:gridSpan w:val="3"/>
          </w:tcPr>
          <w:p w:rsidR="00462B5E" w:rsidRDefault="00462B5E" w:rsidP="000757E2"/>
          <w:p w:rsidR="00462B5E" w:rsidRDefault="00462B5E" w:rsidP="000757E2"/>
        </w:tc>
        <w:tc>
          <w:tcPr>
            <w:tcW w:w="1601" w:type="dxa"/>
          </w:tcPr>
          <w:p w:rsidR="00462B5E" w:rsidRDefault="00462B5E" w:rsidP="000757E2"/>
        </w:tc>
        <w:tc>
          <w:tcPr>
            <w:tcW w:w="1234" w:type="dxa"/>
            <w:gridSpan w:val="2"/>
          </w:tcPr>
          <w:p w:rsidR="00462B5E" w:rsidRDefault="00462B5E" w:rsidP="000757E2"/>
        </w:tc>
        <w:tc>
          <w:tcPr>
            <w:tcW w:w="2349" w:type="dxa"/>
            <w:gridSpan w:val="2"/>
          </w:tcPr>
          <w:p w:rsidR="00462B5E" w:rsidRDefault="00462B5E" w:rsidP="000757E2"/>
        </w:tc>
        <w:tc>
          <w:tcPr>
            <w:tcW w:w="1863" w:type="dxa"/>
          </w:tcPr>
          <w:p w:rsidR="00462B5E" w:rsidRDefault="00462B5E" w:rsidP="000757E2"/>
        </w:tc>
      </w:tr>
      <w:tr w:rsidR="00462B5E" w:rsidTr="000757E2">
        <w:tc>
          <w:tcPr>
            <w:tcW w:w="2689" w:type="dxa"/>
            <w:gridSpan w:val="3"/>
          </w:tcPr>
          <w:p w:rsidR="00462B5E" w:rsidRDefault="00462B5E" w:rsidP="000757E2"/>
          <w:p w:rsidR="00462B5E" w:rsidRDefault="00462B5E" w:rsidP="000757E2"/>
        </w:tc>
        <w:tc>
          <w:tcPr>
            <w:tcW w:w="1601" w:type="dxa"/>
          </w:tcPr>
          <w:p w:rsidR="00462B5E" w:rsidRDefault="00462B5E" w:rsidP="000757E2"/>
        </w:tc>
        <w:tc>
          <w:tcPr>
            <w:tcW w:w="1234" w:type="dxa"/>
            <w:gridSpan w:val="2"/>
          </w:tcPr>
          <w:p w:rsidR="00462B5E" w:rsidRDefault="00462B5E" w:rsidP="000757E2"/>
        </w:tc>
        <w:tc>
          <w:tcPr>
            <w:tcW w:w="2349" w:type="dxa"/>
            <w:gridSpan w:val="2"/>
          </w:tcPr>
          <w:p w:rsidR="00462B5E" w:rsidRDefault="00462B5E" w:rsidP="000757E2"/>
        </w:tc>
        <w:tc>
          <w:tcPr>
            <w:tcW w:w="1863" w:type="dxa"/>
          </w:tcPr>
          <w:p w:rsidR="00462B5E" w:rsidRDefault="00462B5E" w:rsidP="000757E2"/>
        </w:tc>
      </w:tr>
      <w:tr w:rsidR="00462B5E" w:rsidTr="000757E2">
        <w:tc>
          <w:tcPr>
            <w:tcW w:w="2689" w:type="dxa"/>
            <w:gridSpan w:val="3"/>
          </w:tcPr>
          <w:p w:rsidR="00462B5E" w:rsidRDefault="00462B5E" w:rsidP="000757E2"/>
          <w:p w:rsidR="00462B5E" w:rsidRDefault="00462B5E" w:rsidP="000757E2"/>
        </w:tc>
        <w:tc>
          <w:tcPr>
            <w:tcW w:w="1601" w:type="dxa"/>
          </w:tcPr>
          <w:p w:rsidR="00462B5E" w:rsidRDefault="00462B5E" w:rsidP="000757E2"/>
        </w:tc>
        <w:tc>
          <w:tcPr>
            <w:tcW w:w="1234" w:type="dxa"/>
            <w:gridSpan w:val="2"/>
          </w:tcPr>
          <w:p w:rsidR="00462B5E" w:rsidRDefault="00462B5E" w:rsidP="000757E2"/>
        </w:tc>
        <w:tc>
          <w:tcPr>
            <w:tcW w:w="2349" w:type="dxa"/>
            <w:gridSpan w:val="2"/>
          </w:tcPr>
          <w:p w:rsidR="00462B5E" w:rsidRDefault="00462B5E" w:rsidP="000757E2"/>
        </w:tc>
        <w:tc>
          <w:tcPr>
            <w:tcW w:w="1863" w:type="dxa"/>
          </w:tcPr>
          <w:p w:rsidR="00462B5E" w:rsidRDefault="00462B5E" w:rsidP="000757E2"/>
        </w:tc>
      </w:tr>
      <w:tr w:rsidR="00462B5E" w:rsidTr="000757E2">
        <w:tc>
          <w:tcPr>
            <w:tcW w:w="2689" w:type="dxa"/>
            <w:gridSpan w:val="3"/>
          </w:tcPr>
          <w:p w:rsidR="00462B5E" w:rsidRDefault="00462B5E" w:rsidP="000757E2"/>
          <w:p w:rsidR="00462B5E" w:rsidRDefault="00462B5E" w:rsidP="000757E2"/>
        </w:tc>
        <w:tc>
          <w:tcPr>
            <w:tcW w:w="1601" w:type="dxa"/>
          </w:tcPr>
          <w:p w:rsidR="00462B5E" w:rsidRDefault="00462B5E" w:rsidP="000757E2"/>
        </w:tc>
        <w:tc>
          <w:tcPr>
            <w:tcW w:w="1234" w:type="dxa"/>
            <w:gridSpan w:val="2"/>
          </w:tcPr>
          <w:p w:rsidR="00462B5E" w:rsidRDefault="00462B5E" w:rsidP="000757E2"/>
        </w:tc>
        <w:tc>
          <w:tcPr>
            <w:tcW w:w="2349" w:type="dxa"/>
            <w:gridSpan w:val="2"/>
          </w:tcPr>
          <w:p w:rsidR="00462B5E" w:rsidRDefault="00462B5E" w:rsidP="000757E2"/>
        </w:tc>
        <w:tc>
          <w:tcPr>
            <w:tcW w:w="1863" w:type="dxa"/>
          </w:tcPr>
          <w:p w:rsidR="00462B5E" w:rsidRDefault="00462B5E" w:rsidP="000757E2"/>
        </w:tc>
      </w:tr>
    </w:tbl>
    <w:p w:rsidR="00D86298" w:rsidRPr="00CB21FA" w:rsidRDefault="00D86298" w:rsidP="00CB21FA">
      <w:bookmarkStart w:id="0" w:name="_GoBack"/>
      <w:bookmarkEnd w:id="0"/>
    </w:p>
    <w:sectPr w:rsidR="00D86298" w:rsidRPr="00CB21FA" w:rsidSect="003627FB">
      <w:headerReference w:type="default" r:id="rId6"/>
      <w:footerReference w:type="default" r:id="rId7"/>
      <w:pgSz w:w="11906" w:h="16838"/>
      <w:pgMar w:top="1440" w:right="1080" w:bottom="1440" w:left="108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4D1" w:rsidRDefault="00D914D1" w:rsidP="00237001">
      <w:pPr>
        <w:spacing w:after="0" w:line="240" w:lineRule="auto"/>
      </w:pPr>
      <w:r>
        <w:separator/>
      </w:r>
    </w:p>
  </w:endnote>
  <w:endnote w:type="continuationSeparator" w:id="0">
    <w:p w:rsidR="00D914D1" w:rsidRDefault="00D914D1" w:rsidP="00237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C97" w:rsidRDefault="00434C97">
    <w:pPr>
      <w:pStyle w:val="Footer"/>
    </w:pPr>
    <w:r w:rsidRPr="0016551D">
      <w:rPr>
        <w:sz w:val="18"/>
        <w:szCs w:val="18"/>
      </w:rPr>
      <w:t>Developed by:</w:t>
    </w:r>
    <w:r>
      <w:t xml:space="preserve"> </w:t>
    </w:r>
    <w:sdt>
      <w:sdtPr>
        <w:id w:val="-221452474"/>
        <w:dropDownList>
          <w:listItem w:value="Choose an item."/>
          <w:listItem w:displayText="M Costello" w:value="M Costello"/>
          <w:listItem w:displayText="A Rammekwa" w:value="A Rammekwa"/>
          <w:listItem w:displayText="P Selahle" w:value="P Selahle"/>
          <w:listItem w:displayText="L Matjila" w:value="L Matjila"/>
          <w:listItem w:displayText="T Khoza" w:value="T Khoza"/>
          <w:listItem w:displayText="N Douths" w:value="N Douths"/>
          <w:listItem w:displayText="M Madavhu" w:value="M Madavhu"/>
          <w:listItem w:displayText="K Jardine" w:value="K Jardine"/>
        </w:dropDownList>
      </w:sdtPr>
      <w:sdtEndPr/>
      <w:sdtContent>
        <w:r w:rsidR="00D86298">
          <w:t>M Costello</w:t>
        </w:r>
      </w:sdtContent>
    </w:sdt>
    <w:r>
      <w:t xml:space="preserve"> </w:t>
    </w:r>
    <w:r w:rsidRPr="0016551D">
      <w:rPr>
        <w:sz w:val="18"/>
        <w:szCs w:val="18"/>
      </w:rPr>
      <w:ptab w:relativeTo="margin" w:alignment="center" w:leader="none"/>
    </w:r>
    <w:r w:rsidRPr="0016551D">
      <w:rPr>
        <w:sz w:val="18"/>
        <w:szCs w:val="18"/>
      </w:rPr>
      <w:t>Checked by:</w:t>
    </w:r>
    <w:r>
      <w:rPr>
        <w:sz w:val="18"/>
        <w:szCs w:val="18"/>
      </w:rPr>
      <w:t xml:space="preserve"> </w:t>
    </w:r>
    <w:sdt>
      <w:sdtPr>
        <w:rPr>
          <w:sz w:val="18"/>
          <w:szCs w:val="18"/>
        </w:rPr>
        <w:id w:val="928773434"/>
        <w:text/>
      </w:sdtPr>
      <w:sdtEndPr/>
      <w:sdtContent>
        <w:r>
          <w:rPr>
            <w:sz w:val="18"/>
            <w:szCs w:val="18"/>
          </w:rPr>
          <w:t>Add Name</w:t>
        </w:r>
      </w:sdtContent>
    </w:sdt>
    <w:r>
      <w:rPr>
        <w:sz w:val="18"/>
        <w:szCs w:val="18"/>
      </w:rPr>
      <w:t xml:space="preserve">  </w:t>
    </w:r>
    <w:sdt>
      <w:sdtPr>
        <w:rPr>
          <w:sz w:val="18"/>
          <w:szCs w:val="18"/>
        </w:rPr>
        <w:id w:val="566149778"/>
        <w:showingPlcHdr/>
        <w:date>
          <w:dateFormat w:val="yyyy/MM/dd"/>
          <w:lid w:val="en-ZA"/>
          <w:storeMappedDataAs w:val="dateTime"/>
          <w:calendar w:val="gregorian"/>
        </w:date>
      </w:sdtPr>
      <w:sdtEndPr/>
      <w:sdtContent>
        <w:r w:rsidRPr="0016551D">
          <w:rPr>
            <w:rStyle w:val="PlaceholderText"/>
            <w:sz w:val="20"/>
            <w:szCs w:val="20"/>
          </w:rPr>
          <w:t>Click or tap to enter a date.</w:t>
        </w:r>
      </w:sdtContent>
    </w:sdt>
    <w:r>
      <w:rPr>
        <w:b/>
        <w:sz w:val="18"/>
        <w:szCs w:val="18"/>
      </w:rPr>
      <w:t xml:space="preserve">Version </w:t>
    </w:r>
    <w:r>
      <w:rPr>
        <w:sz w:val="18"/>
        <w:szCs w:val="18"/>
      </w:rPr>
      <w:t>#</w:t>
    </w:r>
    <w:r>
      <w:rPr>
        <w:b/>
        <w:sz w:val="18"/>
        <w:szCs w:val="18"/>
      </w:rPr>
      <w:t>:</w:t>
    </w:r>
    <w:r>
      <w:rPr>
        <w:sz w:val="18"/>
        <w:szCs w:val="18"/>
      </w:rPr>
      <w:t xml:space="preserve"> </w:t>
    </w:r>
    <w:sdt>
      <w:sdtPr>
        <w:rPr>
          <w:sz w:val="18"/>
          <w:szCs w:val="18"/>
        </w:rPr>
        <w:id w:val="1381431042"/>
        <w:showingPlcHdr/>
        <w:comboBox>
          <w:listItem w:value="Choose an item."/>
          <w:listItem w:displayText="001" w:value="001"/>
          <w:listItem w:displayText="002" w:value="002"/>
          <w:listItem w:displayText="003" w:value="003"/>
          <w:listItem w:displayText="004" w:value="004"/>
          <w:listItem w:displayText="005" w:value="005"/>
          <w:listItem w:displayText="006" w:value="006"/>
          <w:listItem w:displayText="007" w:value="007"/>
          <w:listItem w:displayText="008" w:value="008"/>
          <w:listItem w:displayText="009" w:value="009"/>
          <w:listItem w:displayText="010" w:value="010"/>
          <w:listItem w:displayText="011" w:value="011"/>
          <w:listItem w:displayText="012" w:value="012"/>
          <w:listItem w:displayText="013" w:value="013"/>
          <w:listItem w:displayText="014" w:value="014"/>
          <w:listItem w:displayText="015" w:value="015"/>
          <w:listItem w:displayText="016" w:value="016"/>
          <w:listItem w:displayText="017" w:value="017"/>
          <w:listItem w:displayText="018" w:value="018"/>
          <w:listItem w:displayText="019" w:value="019"/>
          <w:listItem w:displayText="020" w:value="020"/>
        </w:comboBox>
      </w:sdtPr>
      <w:sdtEndPr/>
      <w:sdtContent>
        <w:r w:rsidRPr="00BC13A6">
          <w:rPr>
            <w:rStyle w:val="PlaceholderText"/>
            <w:sz w:val="18"/>
            <w:szCs w:val="18"/>
          </w:rPr>
          <w:t>Choose an item.</w:t>
        </w:r>
      </w:sdtContent>
    </w:sdt>
    <w:r w:rsidRPr="0016551D">
      <w:rPr>
        <w:sz w:val="18"/>
        <w:szCs w:val="18"/>
      </w:rPr>
      <w:ptab w:relativeTo="margin" w:alignment="right" w:leader="none"/>
    </w:r>
    <w:r w:rsidRPr="0016551D">
      <w:rPr>
        <w:sz w:val="18"/>
        <w:szCs w:val="18"/>
      </w:rPr>
      <w:t>AREC Approval:</w:t>
    </w:r>
    <w:sdt>
      <w:sdtPr>
        <w:rPr>
          <w:sz w:val="18"/>
          <w:szCs w:val="18"/>
        </w:rPr>
        <w:id w:val="-1441911209"/>
        <w:showingPlcHdr/>
        <w:date>
          <w:dateFormat w:val="yyyy/MM/dd"/>
          <w:lid w:val="en-ZA"/>
          <w:storeMappedDataAs w:val="dateTime"/>
          <w:calendar w:val="gregorian"/>
        </w:date>
      </w:sdtPr>
      <w:sdtEndPr/>
      <w:sdtContent>
        <w:r w:rsidRPr="0016551D">
          <w:rPr>
            <w:rStyle w:val="PlaceholderText"/>
            <w:sz w:val="18"/>
            <w:szCs w:val="18"/>
          </w:rPr>
          <w:t>Click or tap to enter a date.</w:t>
        </w:r>
      </w:sdtContent>
    </w:sdt>
    <w:r>
      <w:t xml:space="preserve">  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4D1" w:rsidRDefault="00D914D1" w:rsidP="00237001">
      <w:pPr>
        <w:spacing w:after="0" w:line="240" w:lineRule="auto"/>
      </w:pPr>
      <w:r>
        <w:separator/>
      </w:r>
    </w:p>
  </w:footnote>
  <w:footnote w:type="continuationSeparator" w:id="0">
    <w:p w:rsidR="00D914D1" w:rsidRDefault="00D914D1" w:rsidP="00237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C97" w:rsidRPr="00237001" w:rsidRDefault="00F35B60" w:rsidP="00237001">
    <w:pPr>
      <w:spacing w:line="264" w:lineRule="auto"/>
      <w:jc w:val="center"/>
      <w:rPr>
        <w:color w:val="0070C0"/>
      </w:rPr>
    </w:pPr>
    <w:r>
      <w:rPr>
        <w:noProof/>
        <w:color w:val="0070C0"/>
        <w:lang w:eastAsia="en-ZA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posOffset>283191</wp:posOffset>
              </wp:positionH>
              <wp:positionV relativeFrom="paragraph">
                <wp:posOffset>537400</wp:posOffset>
              </wp:positionV>
              <wp:extent cx="5916305" cy="13647"/>
              <wp:effectExtent l="0" t="0" r="27305" b="2476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6305" cy="13647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BC3C69"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.3pt,42.3pt" to="488.15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" strokecolor="#5b9bd5 [3204]" strokeweight=".5pt">
              <v:stroke joinstyle="miter"/>
              <w10:wrap anchorx="margin"/>
            </v:line>
          </w:pict>
        </mc:Fallback>
      </mc:AlternateContent>
    </w:r>
    <w:r w:rsidR="00D86298">
      <w:rPr>
        <w:rFonts w:ascii="Times New Roman" w:eastAsia="Times New Roman" w:hAnsi="Times New Roman" w:cs="Times New Roman"/>
        <w:b/>
        <w:noProof/>
        <w:sz w:val="24"/>
        <w:szCs w:val="24"/>
        <w:lang w:eastAsia="en-ZA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-238125</wp:posOffset>
              </wp:positionH>
              <wp:positionV relativeFrom="paragraph">
                <wp:posOffset>6985</wp:posOffset>
              </wp:positionV>
              <wp:extent cx="914400" cy="504825"/>
              <wp:effectExtent l="0" t="0" r="5080" b="952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5048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434C97" w:rsidRDefault="00434C97" w:rsidP="00B66117">
                          <w:pPr>
                            <w:spacing w:after="0"/>
                            <w:rPr>
                              <w:b/>
                              <w:i/>
                              <w:color w:val="2F5496" w:themeColor="accent5" w:themeShade="BF"/>
                              <w:sz w:val="28"/>
                              <w:szCs w:val="28"/>
                            </w:rPr>
                          </w:pPr>
                          <w:r w:rsidRPr="00B66117">
                            <w:rPr>
                              <w:b/>
                              <w:i/>
                              <w:color w:val="2F5496" w:themeColor="accent5" w:themeShade="BF"/>
                              <w:sz w:val="28"/>
                              <w:szCs w:val="28"/>
                            </w:rPr>
                            <w:t xml:space="preserve">Central Animal </w:t>
                          </w:r>
                        </w:p>
                        <w:p w:rsidR="00434C97" w:rsidRPr="00B66117" w:rsidRDefault="00434C97" w:rsidP="00B66117">
                          <w:pPr>
                            <w:spacing w:after="0"/>
                            <w:rPr>
                              <w:b/>
                              <w:i/>
                              <w:color w:val="2F5496" w:themeColor="accent5" w:themeShade="BF"/>
                              <w:sz w:val="28"/>
                              <w:szCs w:val="28"/>
                            </w:rPr>
                          </w:pPr>
                          <w:r w:rsidRPr="00B66117">
                            <w:rPr>
                              <w:b/>
                              <w:i/>
                              <w:color w:val="2F5496" w:themeColor="accent5" w:themeShade="BF"/>
                              <w:sz w:val="28"/>
                              <w:szCs w:val="28"/>
                            </w:rPr>
                            <w:t>Service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18.75pt;margin-top:.55pt;width:1in;height:39.75pt;z-index:-2516551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" fillcolor="white [3201]" stroked="f" strokeweight=".5pt">
              <v:textbox>
                <w:txbxContent>
                  <w:p w:rsidR="00434C97" w:rsidRDefault="00434C97" w:rsidP="00B66117">
                    <w:pPr>
                      <w:spacing w:after="0"/>
                      <w:rPr>
                        <w:b/>
                        <w:i/>
                        <w:color w:val="2F5496" w:themeColor="accent5" w:themeShade="BF"/>
                        <w:sz w:val="28"/>
                        <w:szCs w:val="28"/>
                      </w:rPr>
                    </w:pPr>
                    <w:r w:rsidRPr="00B66117">
                      <w:rPr>
                        <w:b/>
                        <w:i/>
                        <w:color w:val="2F5496" w:themeColor="accent5" w:themeShade="BF"/>
                        <w:sz w:val="28"/>
                        <w:szCs w:val="28"/>
                      </w:rPr>
                      <w:t xml:space="preserve">Central Animal </w:t>
                    </w:r>
                  </w:p>
                  <w:p w:rsidR="00434C97" w:rsidRPr="00B66117" w:rsidRDefault="00434C97" w:rsidP="00B66117">
                    <w:pPr>
                      <w:spacing w:after="0"/>
                      <w:rPr>
                        <w:b/>
                        <w:i/>
                        <w:color w:val="2F5496" w:themeColor="accent5" w:themeShade="BF"/>
                        <w:sz w:val="28"/>
                        <w:szCs w:val="28"/>
                      </w:rPr>
                    </w:pPr>
                    <w:r w:rsidRPr="00B66117">
                      <w:rPr>
                        <w:b/>
                        <w:i/>
                        <w:color w:val="2F5496" w:themeColor="accent5" w:themeShade="BF"/>
                        <w:sz w:val="28"/>
                        <w:szCs w:val="28"/>
                      </w:rPr>
                      <w:t>Service</w:t>
                    </w:r>
                  </w:p>
                </w:txbxContent>
              </v:textbox>
            </v:shape>
          </w:pict>
        </mc:Fallback>
      </mc:AlternateContent>
    </w:r>
    <w:sdt>
      <w:sdtPr>
        <w:rPr>
          <w:color w:val="0070C0"/>
        </w:rPr>
        <w:id w:val="-163935649"/>
        <w:docPartObj>
          <w:docPartGallery w:val="Page Numbers (Margins)"/>
          <w:docPartUnique/>
        </w:docPartObj>
      </w:sdtPr>
      <w:sdtEndPr/>
      <w:sdtContent>
        <w:r w:rsidR="00434C97" w:rsidRPr="003627FB">
          <w:rPr>
            <w:noProof/>
            <w:color w:val="0070C0"/>
            <w:lang w:eastAsia="en-ZA"/>
          </w:rPr>
          <mc:AlternateContent>
            <mc:Choice Requires="wps">
              <w:drawing>
                <wp:anchor distT="0" distB="0" distL="114300" distR="114300" simplePos="0" relativeHeight="25166643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4C97" w:rsidRDefault="00434C97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462B5E" w:rsidRPr="00462B5E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1" o:spid="_x0000_s1027" style="position:absolute;left:0;text-align:left;margin-left:0;margin-top:0;width:40.2pt;height:171.9pt;z-index:25166643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" o:allowincell="f" filled="f" stroked="f">
                  <v:textbox style="layout-flow:vertical;mso-layout-flow-alt:bottom-to-top;mso-fit-shape-to-text:t">
                    <w:txbxContent>
                      <w:p w:rsidR="00434C97" w:rsidRDefault="00434C97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462B5E" w:rsidRPr="00462B5E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434C97">
      <w:rPr>
        <w:rFonts w:ascii="Times New Roman" w:eastAsia="Times New Roman" w:hAnsi="Times New Roman" w:cs="Times New Roman"/>
        <w:b/>
        <w:noProof/>
        <w:sz w:val="24"/>
        <w:szCs w:val="24"/>
        <w:lang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4543425</wp:posOffset>
          </wp:positionH>
          <wp:positionV relativeFrom="paragraph">
            <wp:posOffset>-40640</wp:posOffset>
          </wp:positionV>
          <wp:extent cx="1798320" cy="581025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2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434C97" w:rsidRPr="00462A14">
      <w:rPr>
        <w:noProof/>
        <w:color w:val="0070C0"/>
        <w:lang w:eastAsia="en-ZA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column">
                <wp:posOffset>1066800</wp:posOffset>
              </wp:positionH>
              <wp:positionV relativeFrom="paragraph">
                <wp:posOffset>-12065</wp:posOffset>
              </wp:positionV>
              <wp:extent cx="3238500" cy="1404620"/>
              <wp:effectExtent l="0" t="0" r="0" b="381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34C97" w:rsidRPr="002B0DB1" w:rsidRDefault="00434C97" w:rsidP="00884D37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2F5496" w:themeColor="accent5" w:themeShade="BF"/>
                              <w:sz w:val="24"/>
                              <w:szCs w:val="24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66117">
                            <w:rPr>
                              <w:b/>
                              <w:color w:val="2F5496" w:themeColor="accent5" w:themeShade="BF"/>
                              <w:sz w:val="24"/>
                              <w:szCs w:val="24"/>
                            </w:rPr>
                            <w:t>R</w:t>
                          </w:r>
                          <w:r w:rsidR="00D86298">
                            <w:rPr>
                              <w:b/>
                              <w:color w:val="2F5496" w:themeColor="accent5" w:themeShade="BF"/>
                              <w:sz w:val="24"/>
                              <w:szCs w:val="24"/>
                            </w:rPr>
                            <w:t>EPORTS</w:t>
                          </w:r>
                          <w:r w:rsidRPr="00B66117">
                            <w:rPr>
                              <w:b/>
                              <w:color w:val="2F5496" w:themeColor="accent5" w:themeShade="BF"/>
                              <w:sz w:val="24"/>
                              <w:szCs w:val="24"/>
                            </w:rPr>
                            <w:t xml:space="preserve"> #:  </w:t>
                          </w:r>
                          <w:sdt>
                            <w:sdtPr>
                              <w:rPr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  <w:id w:val="-2118119917"/>
                              <w:placeholder>
                                <w:docPart w:val="FF497BD3B96C40E9B8BF68408E4CDB1B"/>
                              </w:placeholder>
                              <w:text/>
                            </w:sdtPr>
                            <w:sdtEndPr/>
                            <w:sdtContent>
                              <w:r w:rsidR="00F35B60">
                                <w:rPr>
                                  <w:b/>
                                  <w:color w:val="2F5496" w:themeColor="accent5" w:themeShade="BF"/>
                                  <w:sz w:val="24"/>
                                  <w:szCs w:val="24"/>
                                </w:rPr>
                                <w:t>R-VR.</w:t>
                              </w:r>
                              <w:r w:rsidR="00D86298">
                                <w:rPr>
                                  <w:b/>
                                  <w:color w:val="2F5496" w:themeColor="accent5" w:themeShade="BF"/>
                                  <w:sz w:val="24"/>
                                  <w:szCs w:val="24"/>
                                </w:rPr>
                                <w:t>DL004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b/>
                              <w:color w:val="2F5496" w:themeColor="accent5" w:themeShade="BF"/>
                              <w:sz w:val="24"/>
                              <w:szCs w:val="24"/>
                            </w:rPr>
                            <w:id w:val="1834572511"/>
                            <w:placeholder>
                              <w:docPart w:val="DFC4F12AA50E46A19098B63BE44CB6A0"/>
                            </w:placeholder>
                          </w:sdtPr>
                          <w:sdtEndPr/>
                          <w:sdtContent>
                            <w:p w:rsidR="00434C97" w:rsidRPr="00B66117" w:rsidRDefault="00D86298" w:rsidP="00884D37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color w:val="2F5496" w:themeColor="accent5" w:themeShade="BF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color w:val="2F5496" w:themeColor="accent5" w:themeShade="BF"/>
                                  <w:sz w:val="24"/>
                                  <w:szCs w:val="24"/>
                                </w:rPr>
                                <w:t>VETERINARY RECORD: DRUG LIST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84pt;margin-top:-.95pt;width:25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" stroked="f">
              <v:textbox style="mso-fit-shape-to-text:t">
                <w:txbxContent>
                  <w:p w:rsidR="00434C97" w:rsidRPr="002B0DB1" w:rsidRDefault="00434C97" w:rsidP="00884D37">
                    <w:pPr>
                      <w:spacing w:after="0" w:line="240" w:lineRule="auto"/>
                      <w:jc w:val="center"/>
                      <w:rPr>
                        <w:b/>
                        <w:color w:val="2F5496" w:themeColor="accent5" w:themeShade="BF"/>
                        <w:sz w:val="24"/>
                        <w:szCs w:val="24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66117">
                      <w:rPr>
                        <w:b/>
                        <w:color w:val="2F5496" w:themeColor="accent5" w:themeShade="BF"/>
                        <w:sz w:val="24"/>
                        <w:szCs w:val="24"/>
                      </w:rPr>
                      <w:t>R</w:t>
                    </w:r>
                    <w:r w:rsidR="00D86298">
                      <w:rPr>
                        <w:b/>
                        <w:color w:val="2F5496" w:themeColor="accent5" w:themeShade="BF"/>
                        <w:sz w:val="24"/>
                        <w:szCs w:val="24"/>
                      </w:rPr>
                      <w:t>EPORTS</w:t>
                    </w:r>
                    <w:r w:rsidRPr="00B66117">
                      <w:rPr>
                        <w:b/>
                        <w:color w:val="2F5496" w:themeColor="accent5" w:themeShade="BF"/>
                        <w:sz w:val="24"/>
                        <w:szCs w:val="24"/>
                      </w:rPr>
                      <w:t xml:space="preserve"> #:  </w:t>
                    </w:r>
                    <w:sdt>
                      <w:sdtPr>
                        <w:rPr>
                          <w:b/>
                          <w:color w:val="2F5496" w:themeColor="accent5" w:themeShade="BF"/>
                          <w:sz w:val="24"/>
                          <w:szCs w:val="24"/>
                        </w:rPr>
                        <w:id w:val="-2118119917"/>
                        <w:placeholder>
                          <w:docPart w:val="FF497BD3B96C40E9B8BF68408E4CDB1B"/>
                        </w:placeholder>
                        <w:text/>
                      </w:sdtPr>
                      <w:sdtEndPr/>
                      <w:sdtContent>
                        <w:r w:rsidR="00F35B60">
                          <w:rPr>
                            <w:b/>
                            <w:color w:val="2F5496" w:themeColor="accent5" w:themeShade="BF"/>
                            <w:sz w:val="24"/>
                            <w:szCs w:val="24"/>
                          </w:rPr>
                          <w:t>R-VR.</w:t>
                        </w:r>
                        <w:r w:rsidR="00D86298">
                          <w:rPr>
                            <w:b/>
                            <w:color w:val="2F5496" w:themeColor="accent5" w:themeShade="BF"/>
                            <w:sz w:val="24"/>
                            <w:szCs w:val="24"/>
                          </w:rPr>
                          <w:t>DL004</w:t>
                        </w:r>
                      </w:sdtContent>
                    </w:sdt>
                  </w:p>
                  <w:sdt>
                    <w:sdtPr>
                      <w:rPr>
                        <w:b/>
                        <w:color w:val="2F5496" w:themeColor="accent5" w:themeShade="BF"/>
                        <w:sz w:val="24"/>
                        <w:szCs w:val="24"/>
                      </w:rPr>
                      <w:id w:val="1834572511"/>
                      <w:placeholder>
                        <w:docPart w:val="DFC4F12AA50E46A19098B63BE44CB6A0"/>
                      </w:placeholder>
                    </w:sdtPr>
                    <w:sdtEndPr/>
                    <w:sdtContent>
                      <w:p w:rsidR="00434C97" w:rsidRPr="00B66117" w:rsidRDefault="00D86298" w:rsidP="00884D37">
                        <w:pPr>
                          <w:spacing w:after="0" w:line="240" w:lineRule="auto"/>
                          <w:jc w:val="center"/>
                          <w:rPr>
                            <w:b/>
                            <w:color w:val="2F5496" w:themeColor="accent5" w:themeShade="BF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olor w:val="2F5496" w:themeColor="accent5" w:themeShade="BF"/>
                            <w:sz w:val="24"/>
                            <w:szCs w:val="24"/>
                          </w:rPr>
                          <w:t>VETERINARY RECORD: DRUG LIST</w:t>
                        </w:r>
                      </w:p>
                    </w:sdtContent>
                  </w:sdt>
                </w:txbxContent>
              </v:textbox>
              <w10:wrap type="square"/>
            </v:shape>
          </w:pict>
        </mc:Fallback>
      </mc:AlternateContent>
    </w:r>
    <w:r w:rsidR="00434C97">
      <w:rPr>
        <w:noProof/>
        <w:color w:val="000000"/>
        <w:lang w:eastAsia="en-Z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189230</wp:posOffset>
              </wp:positionH>
              <wp:positionV relativeFrom="page">
                <wp:posOffset>267335</wp:posOffset>
              </wp:positionV>
              <wp:extent cx="7376160" cy="9555480"/>
              <wp:effectExtent l="0" t="0" r="18415" b="1524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097A9BD" id="Rectangle 222" o:spid="_x0000_s1026" style="position:absolute;margin-left:14.9pt;margin-top:21.05pt;width:580.8pt;height:752.4pt;z-index:251659264;visibility:visible;mso-wrap-style:square;mso-width-percent:950;mso-height-percent:950;mso-wrap-distance-left:9pt;mso-wrap-distance-top:0;mso-wrap-distance-right:9pt;mso-wrap-distance-bottom:0;mso-position-horizontal:absolute;mso-position-horizontal-relative:page;mso-position-vertical:absolute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" filled="f" strokecolor="#747070 [1614]" strokeweight="1.25pt"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C97"/>
    <w:rsid w:val="00080BE1"/>
    <w:rsid w:val="001112B5"/>
    <w:rsid w:val="00115FC2"/>
    <w:rsid w:val="0016468D"/>
    <w:rsid w:val="00164A31"/>
    <w:rsid w:val="002268CC"/>
    <w:rsid w:val="00237001"/>
    <w:rsid w:val="002A4E22"/>
    <w:rsid w:val="002B0DB1"/>
    <w:rsid w:val="002C3CBE"/>
    <w:rsid w:val="003627FB"/>
    <w:rsid w:val="00370B6A"/>
    <w:rsid w:val="00434C97"/>
    <w:rsid w:val="00462A14"/>
    <w:rsid w:val="00462B5E"/>
    <w:rsid w:val="00472AE7"/>
    <w:rsid w:val="00502B3A"/>
    <w:rsid w:val="00553149"/>
    <w:rsid w:val="005A4679"/>
    <w:rsid w:val="006F1635"/>
    <w:rsid w:val="008222EA"/>
    <w:rsid w:val="008676DD"/>
    <w:rsid w:val="008778A1"/>
    <w:rsid w:val="00884D37"/>
    <w:rsid w:val="008B0070"/>
    <w:rsid w:val="0092263E"/>
    <w:rsid w:val="00930A9E"/>
    <w:rsid w:val="00992963"/>
    <w:rsid w:val="009D39DB"/>
    <w:rsid w:val="00A60484"/>
    <w:rsid w:val="00AA35DB"/>
    <w:rsid w:val="00B66117"/>
    <w:rsid w:val="00BA7EDA"/>
    <w:rsid w:val="00BE5107"/>
    <w:rsid w:val="00C22F39"/>
    <w:rsid w:val="00CB21FA"/>
    <w:rsid w:val="00CC24F5"/>
    <w:rsid w:val="00D86298"/>
    <w:rsid w:val="00D914D1"/>
    <w:rsid w:val="00E442C5"/>
    <w:rsid w:val="00F35B60"/>
    <w:rsid w:val="00FE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1F00ACB"/>
  <w15:chartTrackingRefBased/>
  <w15:docId w15:val="{4DA38BCE-09E5-49DE-81B3-02675B9BB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70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001"/>
  </w:style>
  <w:style w:type="paragraph" w:styleId="Footer">
    <w:name w:val="footer"/>
    <w:basedOn w:val="Normal"/>
    <w:link w:val="FooterChar"/>
    <w:uiPriority w:val="99"/>
    <w:unhideWhenUsed/>
    <w:rsid w:val="002370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001"/>
  </w:style>
  <w:style w:type="character" w:styleId="PlaceholderText">
    <w:name w:val="Placeholder Text"/>
    <w:basedOn w:val="DefaultParagraphFont"/>
    <w:uiPriority w:val="99"/>
    <w:semiHidden/>
    <w:rsid w:val="00462A14"/>
    <w:rPr>
      <w:color w:val="808080"/>
    </w:rPr>
  </w:style>
  <w:style w:type="table" w:styleId="TableGrid">
    <w:name w:val="Table Grid"/>
    <w:basedOn w:val="TableNormal"/>
    <w:uiPriority w:val="39"/>
    <w:rsid w:val="00164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164A3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0013379\Dropbox\CAS%20SOP's2\TEMPLATES\FR_Forms%20and%20Records%20Template%20PORTRAI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F497BD3B96C40E9B8BF68408E4CD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38C6D-C1B3-41E2-A115-1BA28531D211}"/>
      </w:docPartPr>
      <w:docPartBody>
        <w:p w:rsidR="00320456" w:rsidRDefault="009B4AC1">
          <w:pPr>
            <w:pStyle w:val="FF497BD3B96C40E9B8BF68408E4CDB1B"/>
          </w:pPr>
          <w:r w:rsidRPr="00852E1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C4F12AA50E46A19098B63BE44CB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ED978-2A7F-4A84-A448-F63D0AD683F6}"/>
      </w:docPartPr>
      <w:docPartBody>
        <w:p w:rsidR="00320456" w:rsidRDefault="009B4AC1">
          <w:pPr>
            <w:pStyle w:val="DFC4F12AA50E46A19098B63BE44CB6A0"/>
          </w:pPr>
          <w:r w:rsidRPr="00980CB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AC1"/>
    <w:rsid w:val="00320456"/>
    <w:rsid w:val="005F3DC4"/>
    <w:rsid w:val="00890D75"/>
    <w:rsid w:val="009B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F497BD3B96C40E9B8BF68408E4CDB1B">
    <w:name w:val="FF497BD3B96C40E9B8BF68408E4CDB1B"/>
  </w:style>
  <w:style w:type="paragraph" w:customStyle="1" w:styleId="DFC4F12AA50E46A19098B63BE44CB6A0">
    <w:name w:val="DFC4F12AA50E46A19098B63BE44CB6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FR_Forms and Records Template PORTRAIT</Template>
  <TotalTime>4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RECORDS &amp; FORMS #</vt:lpstr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RECORDS &amp; FORMS #</dc:title>
  <dc:subject/>
  <dc:creator>M Costello</dc:creator>
  <cp:keywords/>
  <dc:description/>
  <cp:lastModifiedBy>Mary-Ann Costello</cp:lastModifiedBy>
  <cp:revision>4</cp:revision>
  <dcterms:created xsi:type="dcterms:W3CDTF">2018-08-30T17:27:00Z</dcterms:created>
  <dcterms:modified xsi:type="dcterms:W3CDTF">2018-10-03T12:03:00Z</dcterms:modified>
</cp:coreProperties>
</file>